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77"/>
        <w:gridCol w:w="3797"/>
        <w:gridCol w:w="2268"/>
        <w:gridCol w:w="1666"/>
      </w:tblGrid>
      <w:tr w:rsidRPr="001958B5" w:rsidR="00B9072D" w:rsidTr="001958B5" w14:paraId="02486550" w14:textId="77777777">
        <w:tc>
          <w:tcPr>
            <w:tcW w:w="2577" w:type="dxa"/>
          </w:tcPr>
          <w:p w:rsidRPr="001958B5" w:rsidR="00B9072D" w:rsidP="001958B5" w:rsidRDefault="00B9072D" w14:paraId="36F076E3" w14:textId="7777777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Kontrol Edilen Birim</w:t>
            </w:r>
          </w:p>
        </w:tc>
        <w:tc>
          <w:tcPr>
            <w:tcW w:w="3797" w:type="dxa"/>
          </w:tcPr>
          <w:p w:rsidRPr="001958B5" w:rsidR="00B9072D" w:rsidP="001958B5" w:rsidRDefault="00B9072D" w14:paraId="420DC6B8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958B5" w:rsidR="00B9072D" w:rsidP="001958B5" w:rsidRDefault="00B9072D" w14:paraId="258D5C09" w14:textId="7777777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Başlangıç Tarihi</w:t>
            </w:r>
          </w:p>
        </w:tc>
        <w:tc>
          <w:tcPr>
            <w:tcW w:w="1666" w:type="dxa"/>
          </w:tcPr>
          <w:p w:rsidRPr="001958B5" w:rsidR="00B9072D" w:rsidP="001958B5" w:rsidRDefault="00B9072D" w14:paraId="3B107AEB" w14:textId="77777777">
            <w:pPr>
              <w:spacing w:before="120" w:after="120"/>
              <w:rPr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… / … / ……</w:t>
            </w:r>
          </w:p>
        </w:tc>
      </w:tr>
      <w:tr w:rsidRPr="001958B5" w:rsidR="00B9072D" w:rsidTr="001958B5" w14:paraId="718FC3CF" w14:textId="77777777">
        <w:tc>
          <w:tcPr>
            <w:tcW w:w="2577" w:type="dxa"/>
          </w:tcPr>
          <w:p w:rsidRPr="001958B5" w:rsidR="00B9072D" w:rsidP="001958B5" w:rsidRDefault="00B9072D" w14:paraId="2E635CAB" w14:textId="7777777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Kontrol No</w:t>
            </w:r>
          </w:p>
        </w:tc>
        <w:tc>
          <w:tcPr>
            <w:tcW w:w="3797" w:type="dxa"/>
          </w:tcPr>
          <w:p w:rsidRPr="001958B5" w:rsidR="00B9072D" w:rsidP="001958B5" w:rsidRDefault="00B9072D" w14:paraId="34E6E537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Pr="001958B5" w:rsidR="00B9072D" w:rsidP="001958B5" w:rsidRDefault="00B9072D" w14:paraId="18F43857" w14:textId="7777777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Bitiş Tarihi</w:t>
            </w:r>
          </w:p>
        </w:tc>
        <w:tc>
          <w:tcPr>
            <w:tcW w:w="1666" w:type="dxa"/>
          </w:tcPr>
          <w:p w:rsidRPr="001958B5" w:rsidR="00B9072D" w:rsidP="001958B5" w:rsidRDefault="00B9072D" w14:paraId="6C220E69" w14:textId="77777777">
            <w:pPr>
              <w:spacing w:before="120" w:after="120"/>
              <w:rPr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… / … / ……</w:t>
            </w:r>
          </w:p>
        </w:tc>
      </w:tr>
    </w:tbl>
    <w:p w:rsidR="007A2926" w:rsidP="001B4140" w:rsidRDefault="007A2926" w14:paraId="3357CB2B" w14:textId="777777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3"/>
        <w:gridCol w:w="1270"/>
        <w:gridCol w:w="848"/>
        <w:gridCol w:w="2812"/>
        <w:gridCol w:w="777"/>
        <w:gridCol w:w="3898"/>
      </w:tblGrid>
      <w:tr w:rsidRPr="001958B5" w:rsidR="001958B5" w:rsidTr="00D717E9" w14:paraId="4735427A" w14:textId="77777777">
        <w:tc>
          <w:tcPr>
            <w:tcW w:w="703" w:type="dxa"/>
          </w:tcPr>
          <w:p w:rsidRPr="001958B5" w:rsidR="001958B5" w:rsidP="00414C1E" w:rsidRDefault="001958B5" w14:paraId="4A1A0AE9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1270" w:type="dxa"/>
          </w:tcPr>
          <w:p w:rsidRPr="001958B5" w:rsidR="001958B5" w:rsidP="00414C1E" w:rsidRDefault="001958B5" w14:paraId="642161C3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848" w:type="dxa"/>
          </w:tcPr>
          <w:p w:rsidRPr="001958B5" w:rsidR="001958B5" w:rsidP="00414C1E" w:rsidRDefault="001958B5" w14:paraId="6FB05CDD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812" w:type="dxa"/>
          </w:tcPr>
          <w:p w:rsidRPr="001958B5" w:rsidR="001958B5" w:rsidP="00414C1E" w:rsidRDefault="001958B5" w14:paraId="5BE7811F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Kontrol Eden</w:t>
            </w:r>
          </w:p>
        </w:tc>
        <w:tc>
          <w:tcPr>
            <w:tcW w:w="777" w:type="dxa"/>
          </w:tcPr>
          <w:p w:rsidRPr="001958B5" w:rsidR="001958B5" w:rsidP="00414C1E" w:rsidRDefault="001958B5" w14:paraId="5B515F65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Onay</w:t>
            </w:r>
          </w:p>
        </w:tc>
        <w:tc>
          <w:tcPr>
            <w:tcW w:w="3898" w:type="dxa"/>
          </w:tcPr>
          <w:p w:rsidRPr="001958B5" w:rsidR="001958B5" w:rsidP="00414C1E" w:rsidRDefault="001958B5" w14:paraId="5BC59D6D" w14:textId="77777777">
            <w:pPr>
              <w:spacing w:before="100" w:after="100"/>
              <w:rPr>
                <w:b/>
                <w:bCs/>
                <w:sz w:val="24"/>
                <w:szCs w:val="24"/>
              </w:rPr>
            </w:pPr>
            <w:r w:rsidRPr="001958B5">
              <w:rPr>
                <w:b/>
                <w:bCs/>
                <w:sz w:val="24"/>
                <w:szCs w:val="24"/>
              </w:rPr>
              <w:t>Açıklama</w:t>
            </w:r>
          </w:p>
        </w:tc>
      </w:tr>
      <w:tr w:rsidRPr="001958B5" w:rsidR="001958B5" w:rsidTr="00D717E9" w14:paraId="0FECE24B" w14:textId="77777777">
        <w:tc>
          <w:tcPr>
            <w:tcW w:w="703" w:type="dxa"/>
          </w:tcPr>
          <w:p w:rsidRPr="001958B5" w:rsidR="001958B5" w:rsidP="00414C1E" w:rsidRDefault="001958B5" w14:paraId="61442107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Pr="001958B5" w:rsidR="001958B5" w:rsidP="00414C1E" w:rsidRDefault="001958B5" w14:paraId="0DB3FA2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4C90D0F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6AAD2D9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10BA7A2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5CED1FE1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229CE2E9" w14:textId="77777777">
        <w:tc>
          <w:tcPr>
            <w:tcW w:w="703" w:type="dxa"/>
          </w:tcPr>
          <w:p w:rsidRPr="001958B5" w:rsidR="001958B5" w:rsidP="00414C1E" w:rsidRDefault="001958B5" w14:paraId="0DB20BC6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Pr="001958B5" w:rsidR="001958B5" w:rsidP="00414C1E" w:rsidRDefault="001958B5" w14:paraId="027A6B1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2D6A579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63AF5C0D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596B5CE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06D7DF44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5AA8D590" w14:textId="77777777">
        <w:tc>
          <w:tcPr>
            <w:tcW w:w="703" w:type="dxa"/>
          </w:tcPr>
          <w:p w:rsidRPr="001958B5" w:rsidR="001958B5" w:rsidP="00414C1E" w:rsidRDefault="001958B5" w14:paraId="77B9C8C0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Pr="001958B5" w:rsidR="001958B5" w:rsidP="00414C1E" w:rsidRDefault="001958B5" w14:paraId="2D57723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0EC5D3F2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56609938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52E2DCEC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644232EF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7726306D" w14:textId="77777777">
        <w:tc>
          <w:tcPr>
            <w:tcW w:w="703" w:type="dxa"/>
          </w:tcPr>
          <w:p w:rsidRPr="001958B5" w:rsidR="001958B5" w:rsidP="00414C1E" w:rsidRDefault="001958B5" w14:paraId="1A15CDE1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Pr="001958B5" w:rsidR="001958B5" w:rsidP="00414C1E" w:rsidRDefault="001958B5" w14:paraId="5187FF0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694FF55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3B846BE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622CD14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6C64EEB3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2A985B71" w14:textId="77777777">
        <w:tc>
          <w:tcPr>
            <w:tcW w:w="703" w:type="dxa"/>
          </w:tcPr>
          <w:p w:rsidRPr="001958B5" w:rsidR="001958B5" w:rsidP="00414C1E" w:rsidRDefault="001958B5" w14:paraId="0F1CB8EA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Pr="001958B5" w:rsidR="001958B5" w:rsidP="00414C1E" w:rsidRDefault="001958B5" w14:paraId="5BEEB17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6F1AEE81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773CC79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71C2E2D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5C866332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1CC3627D" w14:textId="77777777">
        <w:tc>
          <w:tcPr>
            <w:tcW w:w="703" w:type="dxa"/>
          </w:tcPr>
          <w:p w:rsidRPr="001958B5" w:rsidR="001958B5" w:rsidP="00414C1E" w:rsidRDefault="001958B5" w14:paraId="31F8D591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Pr="001958B5" w:rsidR="001958B5" w:rsidP="00414C1E" w:rsidRDefault="001958B5" w14:paraId="3225FB8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762E904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7361DCC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0C5F377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3BE008EE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16DE55CC" w14:textId="77777777">
        <w:tc>
          <w:tcPr>
            <w:tcW w:w="703" w:type="dxa"/>
          </w:tcPr>
          <w:p w:rsidRPr="001958B5" w:rsidR="001958B5" w:rsidP="00414C1E" w:rsidRDefault="001958B5" w14:paraId="0EA60897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Pr="001958B5" w:rsidR="001958B5" w:rsidP="00414C1E" w:rsidRDefault="001958B5" w14:paraId="12A43EA8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4204768B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40447F3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1ED1878C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6749D787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3FCBAE55" w14:textId="77777777">
        <w:tc>
          <w:tcPr>
            <w:tcW w:w="703" w:type="dxa"/>
          </w:tcPr>
          <w:p w:rsidRPr="001958B5" w:rsidR="001958B5" w:rsidP="00414C1E" w:rsidRDefault="001958B5" w14:paraId="6A8E4155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Pr="001958B5" w:rsidR="001958B5" w:rsidP="00414C1E" w:rsidRDefault="001958B5" w14:paraId="6E6D4BF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7209419C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68270511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3BFA3FB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0A6AD720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4BBA38C7" w14:textId="77777777">
        <w:tc>
          <w:tcPr>
            <w:tcW w:w="703" w:type="dxa"/>
          </w:tcPr>
          <w:p w:rsidRPr="001958B5" w:rsidR="001958B5" w:rsidP="00414C1E" w:rsidRDefault="001958B5" w14:paraId="03EBC634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Pr="001958B5" w:rsidR="001958B5" w:rsidP="00414C1E" w:rsidRDefault="001958B5" w14:paraId="071F6BC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5B7624DB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5E70B98D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258B47D1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6B4EDE7C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31A3FFA7" w14:textId="77777777">
        <w:tc>
          <w:tcPr>
            <w:tcW w:w="703" w:type="dxa"/>
          </w:tcPr>
          <w:p w:rsidRPr="001958B5" w:rsidR="001958B5" w:rsidP="00414C1E" w:rsidRDefault="001958B5" w14:paraId="4220FC57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Pr="001958B5" w:rsidR="001958B5" w:rsidP="00414C1E" w:rsidRDefault="001958B5" w14:paraId="067D6B7A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1490E0F1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15124B2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79DADE1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5C869236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708B9410" w14:textId="77777777">
        <w:tc>
          <w:tcPr>
            <w:tcW w:w="703" w:type="dxa"/>
          </w:tcPr>
          <w:p w:rsidRPr="001958B5" w:rsidR="001958B5" w:rsidP="00414C1E" w:rsidRDefault="001958B5" w14:paraId="7B9381EE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:rsidRPr="001958B5" w:rsidR="001958B5" w:rsidP="00414C1E" w:rsidRDefault="001958B5" w14:paraId="64EC869D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60F51850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35B2A8C1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2200B8F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10C4FF87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2EE01FB4" w14:textId="77777777">
        <w:tc>
          <w:tcPr>
            <w:tcW w:w="703" w:type="dxa"/>
          </w:tcPr>
          <w:p w:rsidRPr="001958B5" w:rsidR="001958B5" w:rsidP="00414C1E" w:rsidRDefault="001958B5" w14:paraId="35BC2898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:rsidRPr="001958B5" w:rsidR="001958B5" w:rsidP="00414C1E" w:rsidRDefault="001958B5" w14:paraId="0E6E0F9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2F58A218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764F39D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586A3BF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7E8AD37B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04C4E336" w14:textId="77777777">
        <w:tc>
          <w:tcPr>
            <w:tcW w:w="703" w:type="dxa"/>
          </w:tcPr>
          <w:p w:rsidRPr="001958B5" w:rsidR="001958B5" w:rsidP="00414C1E" w:rsidRDefault="001958B5" w14:paraId="672D0658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Pr="001958B5" w:rsidR="001958B5" w:rsidP="00414C1E" w:rsidRDefault="001958B5" w14:paraId="4559428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0C59DF62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6EDB57C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6FC2D7A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20D7758A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4598247C" w14:textId="77777777">
        <w:tc>
          <w:tcPr>
            <w:tcW w:w="703" w:type="dxa"/>
          </w:tcPr>
          <w:p w:rsidRPr="001958B5" w:rsidR="001958B5" w:rsidP="00414C1E" w:rsidRDefault="001958B5" w14:paraId="104D4B50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:rsidRPr="001958B5" w:rsidR="001958B5" w:rsidP="00414C1E" w:rsidRDefault="001958B5" w14:paraId="004EF47D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70060A4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32C4CF0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4346752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0108B1C3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70016463" w14:textId="77777777">
        <w:tc>
          <w:tcPr>
            <w:tcW w:w="703" w:type="dxa"/>
          </w:tcPr>
          <w:p w:rsidRPr="001958B5" w:rsidR="001958B5" w:rsidP="00414C1E" w:rsidRDefault="001958B5" w14:paraId="78BC8E0C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Pr="001958B5" w:rsidR="001958B5" w:rsidP="00414C1E" w:rsidRDefault="001958B5" w14:paraId="74A2685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1589560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50B6199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7500A7E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3535E791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33A42537" w14:textId="77777777">
        <w:tc>
          <w:tcPr>
            <w:tcW w:w="703" w:type="dxa"/>
          </w:tcPr>
          <w:p w:rsidRPr="001958B5" w:rsidR="001958B5" w:rsidP="00414C1E" w:rsidRDefault="001958B5" w14:paraId="00752B72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Pr="001958B5" w:rsidR="001958B5" w:rsidP="00414C1E" w:rsidRDefault="001958B5" w14:paraId="2A10631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51B66FC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5EEB056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793A9242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5709F260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0BA050F6" w14:textId="77777777">
        <w:tc>
          <w:tcPr>
            <w:tcW w:w="703" w:type="dxa"/>
          </w:tcPr>
          <w:p w:rsidRPr="001958B5" w:rsidR="001958B5" w:rsidP="00414C1E" w:rsidRDefault="001958B5" w14:paraId="3B348EBD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Pr="001958B5" w:rsidR="001958B5" w:rsidP="00414C1E" w:rsidRDefault="001958B5" w14:paraId="6A54C7B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517FB11E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2ABAB7B9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5826F64B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69C37D06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711BEBDA" w14:textId="77777777">
        <w:tc>
          <w:tcPr>
            <w:tcW w:w="703" w:type="dxa"/>
          </w:tcPr>
          <w:p w:rsidRPr="001958B5" w:rsidR="001958B5" w:rsidP="00414C1E" w:rsidRDefault="001958B5" w14:paraId="204E918F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:rsidRPr="001958B5" w:rsidR="001958B5" w:rsidP="00414C1E" w:rsidRDefault="001958B5" w14:paraId="0132EA8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195BECC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76973674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2210F34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7F516851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7EC89B00" w14:textId="77777777">
        <w:tc>
          <w:tcPr>
            <w:tcW w:w="703" w:type="dxa"/>
          </w:tcPr>
          <w:p w:rsidRPr="001958B5" w:rsidR="001958B5" w:rsidP="00414C1E" w:rsidRDefault="001958B5" w14:paraId="5733F0EC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Pr="001958B5" w:rsidR="001958B5" w:rsidP="00414C1E" w:rsidRDefault="001958B5" w14:paraId="7EAE68C5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03F64202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194F04B2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0773DC7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02DD4C66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Pr="001958B5" w:rsidR="001958B5" w:rsidTr="00D717E9" w14:paraId="39BF06D2" w14:textId="77777777">
        <w:tc>
          <w:tcPr>
            <w:tcW w:w="703" w:type="dxa"/>
          </w:tcPr>
          <w:p w:rsidRPr="001958B5" w:rsidR="001958B5" w:rsidP="00414C1E" w:rsidRDefault="001958B5" w14:paraId="70EF46CF" w14:textId="77777777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Pr="001958B5" w:rsidR="001958B5" w:rsidP="00414C1E" w:rsidRDefault="001958B5" w14:paraId="267C750D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Pr="001958B5" w:rsidR="001958B5" w:rsidP="00414C1E" w:rsidRDefault="001958B5" w14:paraId="0FA34553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Pr="001958B5" w:rsidR="001958B5" w:rsidP="00414C1E" w:rsidRDefault="001958B5" w14:paraId="05A72D37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Pr="001958B5" w:rsidR="001958B5" w:rsidP="00414C1E" w:rsidRDefault="001958B5" w14:paraId="797E42F6" w14:textId="7777777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Pr="001958B5" w:rsidR="001958B5" w:rsidP="00414C1E" w:rsidRDefault="001958B5" w14:paraId="7BDBC91B" w14:textId="77777777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Pr="00414C1E" w:rsidR="001958B5" w:rsidP="001D01C5" w:rsidRDefault="001D01C5" w14:paraId="7075836C" w14:textId="77777777">
      <w:pPr>
        <w:jc w:val="both"/>
        <w:rPr>
          <w:sz w:val="20"/>
          <w:szCs w:val="20"/>
        </w:rPr>
      </w:pPr>
      <w:r w:rsidRPr="00414C1E">
        <w:rPr>
          <w:sz w:val="20"/>
          <w:szCs w:val="20"/>
        </w:rPr>
        <w:t xml:space="preserve">Birimleri kontrol eden personel herhangi bir sorunla karşılaşmadığı takdirde </w:t>
      </w:r>
      <w:r w:rsidRPr="00414C1E">
        <w:rPr>
          <w:b/>
          <w:bCs/>
          <w:sz w:val="20"/>
          <w:szCs w:val="20"/>
        </w:rPr>
        <w:t>Onay</w:t>
      </w:r>
      <w:r w:rsidRPr="00414C1E">
        <w:rPr>
          <w:sz w:val="20"/>
          <w:szCs w:val="20"/>
        </w:rPr>
        <w:t xml:space="preserve"> kısmına tik atması yeterlidir. Arıza veya olağan dışı bir durumla karşılaşılırsa </w:t>
      </w:r>
      <w:r w:rsidRPr="00414C1E">
        <w:rPr>
          <w:b/>
          <w:bCs/>
          <w:sz w:val="20"/>
          <w:szCs w:val="20"/>
        </w:rPr>
        <w:t>Açıklama</w:t>
      </w:r>
      <w:r w:rsidRPr="00414C1E">
        <w:rPr>
          <w:sz w:val="20"/>
          <w:szCs w:val="20"/>
        </w:rPr>
        <w:t xml:space="preserve"> kısmına ayrıntı belirtilerek, sorumlulara haber verilmelidir.</w:t>
      </w:r>
    </w:p>
    <w:sectPr w:rsidRPr="00414C1E" w:rsidR="001958B5" w:rsidSect="00224FD7">
      <w:footerReference r:id="Rc6b4d815141f469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ED5D" w14:textId="77777777" w:rsidR="00B17223" w:rsidRDefault="00B17223">
      <w:r>
        <w:separator/>
      </w:r>
    </w:p>
  </w:endnote>
  <w:endnote w:type="continuationSeparator" w:id="0">
    <w:p w14:paraId="0BF1C8E8" w14:textId="77777777" w:rsidR="00B17223" w:rsidRDefault="00B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E8E5DA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4EE6" w14:textId="77777777" w:rsidR="00B17223" w:rsidRDefault="00B17223">
      <w:r>
        <w:separator/>
      </w:r>
    </w:p>
  </w:footnote>
  <w:footnote w:type="continuationSeparator" w:id="0">
    <w:p w14:paraId="49F64520" w14:textId="77777777" w:rsidR="00B17223" w:rsidRDefault="00B1722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4393DDAA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EA2FB8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49DF4EAA" wp14:anchorId="4FD56DBA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1D99433D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1BB54E09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157F5EB4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5260D20B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6766C1BE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C237661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78157B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80E86F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505C346D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7C54281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6D99E49" wp14:editId="359A17C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7070F646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AABA9C9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69D547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 &amp; ARAŞTIRMA BİRİMİ TEKNİK KONTROL ÇİZELGESİ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CBF42C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FR/449/19</w:t>
          </w:r>
        </w:p>
      </w:tc>
    </w:tr>
    <w:tr w:rsidRPr="006A0EAB" w:rsidR="00F91F41" w:rsidTr="00F91F41" w14:paraId="55E48950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8A4C78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4884A4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B959E3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23.05.2022</w:t>
          </w:r>
        </w:p>
      </w:tc>
    </w:tr>
    <w:tr w:rsidRPr="006A0EAB" w:rsidR="00F91F41" w:rsidTr="00F91F41" w14:paraId="08E8E876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B74A54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F50E6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837349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4FC4AFBF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A2AB06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2BE992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506C51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79704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92148">
    <w:abstractNumId w:val="4"/>
  </w:num>
  <w:num w:numId="2" w16cid:durableId="2046059370">
    <w:abstractNumId w:val="27"/>
  </w:num>
  <w:num w:numId="3" w16cid:durableId="1555852603">
    <w:abstractNumId w:val="9"/>
  </w:num>
  <w:num w:numId="4" w16cid:durableId="1502626223">
    <w:abstractNumId w:val="11"/>
  </w:num>
  <w:num w:numId="5" w16cid:durableId="1310554101">
    <w:abstractNumId w:val="22"/>
  </w:num>
  <w:num w:numId="6" w16cid:durableId="1699353882">
    <w:abstractNumId w:val="25"/>
  </w:num>
  <w:num w:numId="7" w16cid:durableId="600572889">
    <w:abstractNumId w:val="5"/>
  </w:num>
  <w:num w:numId="8" w16cid:durableId="1507355451">
    <w:abstractNumId w:val="18"/>
  </w:num>
  <w:num w:numId="9" w16cid:durableId="1561287504">
    <w:abstractNumId w:val="14"/>
  </w:num>
  <w:num w:numId="10" w16cid:durableId="1467116985">
    <w:abstractNumId w:val="10"/>
  </w:num>
  <w:num w:numId="11" w16cid:durableId="1948074056">
    <w:abstractNumId w:val="20"/>
  </w:num>
  <w:num w:numId="12" w16cid:durableId="2037922533">
    <w:abstractNumId w:val="26"/>
  </w:num>
  <w:num w:numId="13" w16cid:durableId="1693916805">
    <w:abstractNumId w:val="0"/>
  </w:num>
  <w:num w:numId="14" w16cid:durableId="1679695557">
    <w:abstractNumId w:val="6"/>
  </w:num>
  <w:num w:numId="15" w16cid:durableId="1813869671">
    <w:abstractNumId w:val="16"/>
  </w:num>
  <w:num w:numId="16" w16cid:durableId="1517038695">
    <w:abstractNumId w:val="17"/>
  </w:num>
  <w:num w:numId="17" w16cid:durableId="13116287">
    <w:abstractNumId w:val="8"/>
  </w:num>
  <w:num w:numId="18" w16cid:durableId="1214662123">
    <w:abstractNumId w:val="15"/>
  </w:num>
  <w:num w:numId="19" w16cid:durableId="538595421">
    <w:abstractNumId w:val="21"/>
  </w:num>
  <w:num w:numId="20" w16cid:durableId="493496621">
    <w:abstractNumId w:val="12"/>
  </w:num>
  <w:num w:numId="21" w16cid:durableId="653948559">
    <w:abstractNumId w:val="19"/>
  </w:num>
  <w:num w:numId="22" w16cid:durableId="1287396842">
    <w:abstractNumId w:val="3"/>
  </w:num>
  <w:num w:numId="23" w16cid:durableId="1994798344">
    <w:abstractNumId w:val="7"/>
  </w:num>
  <w:num w:numId="24" w16cid:durableId="550962334">
    <w:abstractNumId w:val="2"/>
  </w:num>
  <w:num w:numId="25" w16cid:durableId="1987977944">
    <w:abstractNumId w:val="23"/>
  </w:num>
  <w:num w:numId="26" w16cid:durableId="1134985122">
    <w:abstractNumId w:val="24"/>
  </w:num>
  <w:num w:numId="27" w16cid:durableId="189221609">
    <w:abstractNumId w:val="13"/>
  </w:num>
  <w:num w:numId="28" w16cid:durableId="142549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58B5"/>
    <w:rsid w:val="001B4140"/>
    <w:rsid w:val="001B565D"/>
    <w:rsid w:val="001C4693"/>
    <w:rsid w:val="001D01C5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49D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4C1E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0094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2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72D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7E9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4C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6b4d815141f469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BosSablonDikey.dotx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Reviewer</dc:creator>
  <cp:keywords/>
  <cp:lastModifiedBy>Reviewer</cp:lastModifiedBy>
  <cp:revision>1</cp:revision>
  <cp:lastPrinted>2018-09-24T13:03:00Z</cp:lastPrinted>
  <dcterms:created xsi:type="dcterms:W3CDTF">2022-05-23T10:06:00Z</dcterms:created>
  <dcterms:modified xsi:type="dcterms:W3CDTF">2022-05-23T10:07:00Z</dcterms:modified>
</cp:coreProperties>
</file>